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南京大学马克思主义学院</w:t>
      </w:r>
      <w:r>
        <w:rPr>
          <w:rFonts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 w:ascii="宋体" w:hAnsi="宋体"/>
          <w:b/>
          <w:sz w:val="28"/>
          <w:szCs w:val="28"/>
        </w:rPr>
        <w:t>年夏令营学员申请表（硕士）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ascii="黑体" w:hAnsi="黑体" w:eastAsia="黑体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家庭所在省份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院系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专业、年级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（是否通过国家四</w:t>
            </w:r>
            <w:r>
              <w:rPr>
                <w:rFonts w:ascii="楷体" w:hAnsi="楷体" w:eastAsia="楷体"/>
                <w:color w:val="FF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六考试或其他类型英语考试，分数多少）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本科毕业学校及专业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意向博导姓名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硕士论文题目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2" w:name="OLE_LINK5"/>
            <w:r>
              <w:rPr>
                <w:rFonts w:hint="eastAsia" w:ascii="黑体" w:hAnsi="黑体" w:eastAsia="黑体"/>
                <w:sz w:val="24"/>
                <w:szCs w:val="24"/>
              </w:rPr>
              <w:t>二、学术</w:t>
            </w:r>
            <w:bookmarkEnd w:id="2"/>
            <w:r>
              <w:rPr>
                <w:rFonts w:hint="eastAsia" w:ascii="黑体" w:hAnsi="黑体" w:eastAsia="黑体"/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330" w:type="dxa"/>
            <w:gridSpan w:val="9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会议名称与地点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社会调查的主题、方式、时长及地点，每项一行。</w:t>
            </w: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注意：</w:t>
            </w:r>
            <w:r>
              <w:rPr>
                <w:rFonts w:ascii="楷体" w:hAnsi="楷体" w:eastAsia="楷体"/>
                <w:color w:val="FF0000"/>
                <w:szCs w:val="21"/>
              </w:rPr>
              <w:t>1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、请将个人一至两篇代表性成果列在最前，并标明“【代表作】”字样，并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另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附发表版本的全文；</w:t>
            </w:r>
            <w:r>
              <w:rPr>
                <w:rFonts w:ascii="楷体" w:hAnsi="楷体" w:eastAsia="楷体"/>
                <w:color w:val="FF0000"/>
                <w:szCs w:val="21"/>
              </w:rPr>
              <w:t>2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、如尚无公开发表成果，亦可用未公开发表的成果申请，但须自行进行加密等版权保护措施，并在按上述要求填写后另附全文。</w:t>
            </w:r>
          </w:p>
          <w:p>
            <w:pPr>
              <w:numPr>
                <w:ilvl w:val="0"/>
                <w:numId w:val="1"/>
              </w:numPr>
              <w:ind w:left="50" w:leftChars="24" w:firstLine="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【代表作】作者一，作者二：“论文标题”，《期刊名称</w:t>
            </w:r>
            <w:r>
              <w:rPr>
                <w:rFonts w:ascii="楷体" w:hAnsi="楷体" w:eastAsia="楷体"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著作名称》，</w:t>
            </w:r>
            <w:r>
              <w:rPr>
                <w:rFonts w:ascii="楷体" w:hAnsi="楷体" w:eastAsia="楷体"/>
                <w:color w:val="FF0000"/>
                <w:szCs w:val="21"/>
              </w:rPr>
              <w:t>20XX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年第</w:t>
            </w:r>
            <w:r>
              <w:rPr>
                <w:rFonts w:ascii="楷体" w:hAnsi="楷体" w:eastAsia="楷体"/>
                <w:color w:val="FF0000"/>
                <w:szCs w:val="21"/>
              </w:rPr>
              <w:t>X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期</w:t>
            </w:r>
            <w:r>
              <w:rPr>
                <w:rFonts w:ascii="楷体" w:hAnsi="楷体" w:eastAsia="楷体"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出版社，出版年。</w:t>
            </w:r>
          </w:p>
          <w:p>
            <w:pPr>
              <w:numPr>
                <w:ilvl w:val="0"/>
                <w:numId w:val="1"/>
              </w:numPr>
              <w:ind w:left="50" w:leftChars="24" w:firstLine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作者：“学术论文标题”，《学术会议名称》，会议地点，会议时间。</w:t>
            </w: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</w:t>
            </w: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楷体" w:hAnsi="楷体" w:eastAsia="楷体"/>
                <w:color w:val="548DD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五、推荐人意见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【请在阅读后删去红色说明】此项内容可由导师（本科生若无导师可自选推荐人）手写后扫描加入此表，亦可直接用电脑填写，但申请人需保证此推荐意见的真实性。</w:t>
            </w:r>
          </w:p>
          <w:p>
            <w:pPr>
              <w:ind w:left="50" w:leftChars="24" w:firstLine="110" w:firstLineChars="50"/>
              <w:jc w:val="left"/>
              <w:rPr>
                <w:rFonts w:ascii="楷体" w:hAnsi="楷体" w:eastAsia="楷体"/>
                <w:color w:val="000000"/>
                <w:sz w:val="22"/>
                <w:szCs w:val="21"/>
              </w:rPr>
            </w:pPr>
          </w:p>
          <w:p>
            <w:pPr>
              <w:ind w:firstLine="4070" w:firstLineChars="1850"/>
              <w:jc w:val="left"/>
              <w:rPr>
                <w:rFonts w:ascii="楷体" w:hAnsi="楷体" w:eastAsia="楷体"/>
                <w:color w:val="000000"/>
                <w:sz w:val="22"/>
                <w:szCs w:val="21"/>
              </w:rPr>
            </w:pPr>
          </w:p>
          <w:p>
            <w:pPr>
              <w:ind w:firstLine="4070" w:firstLineChars="18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1"/>
              </w:rPr>
              <w:t>推荐人（签名）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六、个人申明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330" w:type="dxa"/>
            <w:gridSpan w:val="9"/>
          </w:tcPr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</w:p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ascii="楷体" w:hAnsi="楷体" w:eastAsia="楷体"/>
                <w:sz w:val="22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申请人签名：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           </w:t>
            </w:r>
          </w:p>
          <w:p>
            <w:pPr>
              <w:ind w:left="50" w:leftChars="24" w:firstLine="4840" w:firstLineChars="220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日期：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年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月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30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rPr>
          <w:rFonts w:ascii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7162"/>
    <w:multiLevelType w:val="multilevel"/>
    <w:tmpl w:val="536B7162"/>
    <w:lvl w:ilvl="0" w:tentative="0">
      <w:start w:val="1"/>
      <w:numFmt w:val="decimal"/>
      <w:lvlText w:val="%1."/>
      <w:lvlJc w:val="left"/>
      <w:pPr>
        <w:ind w:left="562" w:hanging="420"/>
      </w:pPr>
      <w:rPr>
        <w:rFonts w:cs="Times New Roman"/>
        <w:color w:val="FF000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8A4"/>
    <w:rsid w:val="000241B0"/>
    <w:rsid w:val="00037579"/>
    <w:rsid w:val="0006359F"/>
    <w:rsid w:val="00096D11"/>
    <w:rsid w:val="000C3196"/>
    <w:rsid w:val="00181ADB"/>
    <w:rsid w:val="001902B0"/>
    <w:rsid w:val="001B30FD"/>
    <w:rsid w:val="00205262"/>
    <w:rsid w:val="002053A0"/>
    <w:rsid w:val="00214177"/>
    <w:rsid w:val="0022394A"/>
    <w:rsid w:val="002A6D22"/>
    <w:rsid w:val="002D1F2E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963A2"/>
    <w:rsid w:val="005A5DD7"/>
    <w:rsid w:val="005F6C44"/>
    <w:rsid w:val="00607428"/>
    <w:rsid w:val="006641EC"/>
    <w:rsid w:val="00671F2A"/>
    <w:rsid w:val="00692FF1"/>
    <w:rsid w:val="006D5EBC"/>
    <w:rsid w:val="007025AC"/>
    <w:rsid w:val="00704C7A"/>
    <w:rsid w:val="00710D3A"/>
    <w:rsid w:val="00724867"/>
    <w:rsid w:val="007529C9"/>
    <w:rsid w:val="00817933"/>
    <w:rsid w:val="00820451"/>
    <w:rsid w:val="00833BC5"/>
    <w:rsid w:val="008806E4"/>
    <w:rsid w:val="0088219B"/>
    <w:rsid w:val="008868A4"/>
    <w:rsid w:val="00893A54"/>
    <w:rsid w:val="008B1961"/>
    <w:rsid w:val="008E372C"/>
    <w:rsid w:val="008E41DE"/>
    <w:rsid w:val="00970F9B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DF29DD"/>
    <w:rsid w:val="00E046AF"/>
    <w:rsid w:val="00E04D05"/>
    <w:rsid w:val="00E90A81"/>
    <w:rsid w:val="00EC0E71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  <w:rsid w:val="296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138</Words>
  <Characters>792</Characters>
  <Lines>0</Lines>
  <Paragraphs>0</Paragraphs>
  <TotalTime>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2017-03-21T12:47:00Z</dcterms:created>
  <dc:creator>Administrator</dc:creator>
  <cp:lastModifiedBy>user</cp:lastModifiedBy>
  <dcterms:modified xsi:type="dcterms:W3CDTF">2022-05-23T06:28:55Z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F1BF4324A99A4093923646AE7C02248D</vt:lpwstr>
  </property>
</Properties>
</file>