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南京大学马克思主义学院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24</w:t>
      </w:r>
      <w:bookmarkStart w:id="3" w:name="_GoBack"/>
      <w:bookmarkEnd w:id="3"/>
      <w:r>
        <w:rPr>
          <w:rFonts w:hint="eastAsia" w:ascii="宋体" w:hAnsi="宋体"/>
          <w:b/>
          <w:sz w:val="28"/>
          <w:szCs w:val="28"/>
        </w:rPr>
        <w:t>年夏令营学员申请表（硕士）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黑体" w:hAnsi="黑体" w:eastAsia="黑体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家庭所在省份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专业、年级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（是否通过国家四</w:t>
            </w:r>
            <w:r>
              <w:rPr>
                <w:rFonts w:ascii="楷体" w:hAnsi="楷体" w:eastAsia="楷体"/>
                <w:color w:val="FF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六考试或其他类型英语考试，分数多少）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意向博导姓名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2" w:name="OLE_LINK5"/>
            <w:r>
              <w:rPr>
                <w:rFonts w:hint="eastAsia" w:ascii="黑体" w:hAnsi="黑体" w:eastAsia="黑体"/>
                <w:sz w:val="24"/>
                <w:szCs w:val="24"/>
              </w:rPr>
              <w:t>二、学术</w:t>
            </w:r>
            <w:bookmarkEnd w:id="2"/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30" w:type="dxa"/>
            <w:gridSpan w:val="9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会议名称与地点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社会调查的主题、方式、时长及地点，每项一行。</w:t>
            </w: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注意：</w:t>
            </w:r>
            <w:r>
              <w:rPr>
                <w:rFonts w:ascii="楷体" w:hAnsi="楷体" w:eastAsia="楷体"/>
                <w:color w:val="FF0000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、请将个人一至两篇代表性成果列在最前，并标明“【代表作】”字样，并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另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附发表版本的全文；</w:t>
            </w:r>
            <w:r>
              <w:rPr>
                <w:rFonts w:ascii="楷体" w:hAnsi="楷体" w:eastAsia="楷体"/>
                <w:color w:val="FF0000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、如尚无公开发表成果，亦可用未公开发表的成果申请，但须自行进行加密等版权保护措施，并在按上述要求填写后另附全文。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【代表作】作者一，作者二：“论文标题”，《期刊名称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著作名称》，</w:t>
            </w:r>
            <w:r>
              <w:rPr>
                <w:rFonts w:ascii="楷体" w:hAnsi="楷体" w:eastAsia="楷体"/>
                <w:color w:val="FF0000"/>
                <w:szCs w:val="21"/>
              </w:rPr>
              <w:t>20XX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年第</w:t>
            </w:r>
            <w:r>
              <w:rPr>
                <w:rFonts w:ascii="楷体" w:hAnsi="楷体" w:eastAsia="楷体"/>
                <w:color w:val="FF0000"/>
                <w:szCs w:val="21"/>
              </w:rPr>
              <w:t>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期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出版社，出版年。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作者：“学术论文标题”，《学术会议名称》，会议地点，会议时间。</w:t>
            </w: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548DD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五、推荐人意见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【请在阅读后删去红色说明】此项内容可由导师（本科生若无导师可自选推荐人）手写后扫描加入此表，亦可直接用电脑填写，但申请人需保证此推荐意见的真实性。</w:t>
            </w:r>
          </w:p>
          <w:p>
            <w:pPr>
              <w:ind w:left="50" w:leftChars="24" w:firstLine="110" w:firstLineChars="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1"/>
              </w:rPr>
              <w:t>推荐人（签名）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六、个人申明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ascii="楷体" w:hAnsi="楷体" w:eastAsia="楷体"/>
                <w:sz w:val="22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申请人签名：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        </w:t>
            </w:r>
          </w:p>
          <w:p>
            <w:pPr>
              <w:ind w:left="50" w:leftChars="24" w:firstLine="4840" w:firstLineChars="220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日期：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年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月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30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rPr>
          <w:rFonts w:ascii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7162"/>
    <w:multiLevelType w:val="multilevel"/>
    <w:tmpl w:val="536B7162"/>
    <w:lvl w:ilvl="0" w:tentative="0">
      <w:start w:val="1"/>
      <w:numFmt w:val="decimal"/>
      <w:lvlText w:val="%1."/>
      <w:lvlJc w:val="left"/>
      <w:pPr>
        <w:ind w:left="562" w:hanging="420"/>
      </w:pPr>
      <w:rPr>
        <w:rFonts w:cs="Times New Roman"/>
        <w:color w:val="FF000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mMTRiZmM5YTFlNjg4MTdkOTQwNGU4MzQ3OTI2MTgifQ=="/>
  </w:docVars>
  <w:rsids>
    <w:rsidRoot w:val="008868A4"/>
    <w:rsid w:val="000241B0"/>
    <w:rsid w:val="00037579"/>
    <w:rsid w:val="0006359F"/>
    <w:rsid w:val="00096D11"/>
    <w:rsid w:val="000C3196"/>
    <w:rsid w:val="00181ADB"/>
    <w:rsid w:val="001902B0"/>
    <w:rsid w:val="001B30FD"/>
    <w:rsid w:val="00205262"/>
    <w:rsid w:val="002053A0"/>
    <w:rsid w:val="00214177"/>
    <w:rsid w:val="0022394A"/>
    <w:rsid w:val="002A6D22"/>
    <w:rsid w:val="002D1F2E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5F6C44"/>
    <w:rsid w:val="00607428"/>
    <w:rsid w:val="006641EC"/>
    <w:rsid w:val="00671F2A"/>
    <w:rsid w:val="00692FF1"/>
    <w:rsid w:val="006D5EBC"/>
    <w:rsid w:val="007025AC"/>
    <w:rsid w:val="00704C7A"/>
    <w:rsid w:val="00710D3A"/>
    <w:rsid w:val="00724867"/>
    <w:rsid w:val="007529C9"/>
    <w:rsid w:val="00817933"/>
    <w:rsid w:val="00820451"/>
    <w:rsid w:val="00833BC5"/>
    <w:rsid w:val="008806E4"/>
    <w:rsid w:val="0088219B"/>
    <w:rsid w:val="008868A4"/>
    <w:rsid w:val="00893A54"/>
    <w:rsid w:val="008B1961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  <w:rsid w:val="296F3E03"/>
    <w:rsid w:val="4DA00C17"/>
    <w:rsid w:val="57F1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805</Words>
  <Characters>811</Characters>
  <Lines>0</Lines>
  <Paragraphs>0</Paragraphs>
  <TotalTime>9</TotalTime>
  <ScaleCrop>false</ScaleCrop>
  <LinksUpToDate>false</LinksUpToDate>
  <CharactersWithSpaces>843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2017-03-21T12:47:00Z</dcterms:created>
  <dc:creator>Administrator</dc:creator>
  <cp:lastModifiedBy>Jessie</cp:lastModifiedBy>
  <dcterms:modified xsi:type="dcterms:W3CDTF">2024-05-07T06:56:53Z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F1BF4324A99A4093923646AE7C02248D</vt:lpwstr>
  </property>
</Properties>
</file>